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298" w:rsidRPr="006C1E90" w:rsidRDefault="00E84298" w:rsidP="00E84298">
      <w:pPr>
        <w:widowControl/>
        <w:spacing w:after="160" w:line="259" w:lineRule="auto"/>
        <w:jc w:val="center"/>
        <w:rPr>
          <w:rFonts w:asciiTheme="minorHAnsi" w:eastAsiaTheme="minorHAnsi" w:hAnsiTheme="minorHAnsi" w:cstheme="minorBidi"/>
          <w:b/>
          <w:sz w:val="28"/>
          <w:szCs w:val="22"/>
        </w:rPr>
      </w:pPr>
      <w:r w:rsidRPr="006C1E90">
        <w:rPr>
          <w:rFonts w:asciiTheme="minorHAnsi" w:eastAsiaTheme="minorHAnsi" w:hAnsiTheme="minorHAnsi" w:cstheme="minorBidi"/>
          <w:b/>
          <w:sz w:val="28"/>
          <w:szCs w:val="22"/>
        </w:rPr>
        <w:t>PRILOGA 2: PRIJAVNI OBRAZEC</w:t>
      </w:r>
    </w:p>
    <w:p w:rsidR="00E84298" w:rsidRPr="00E84298" w:rsidRDefault="00E84298" w:rsidP="00E84298">
      <w:pPr>
        <w:widowControl/>
        <w:spacing w:after="160" w:line="259" w:lineRule="auto"/>
        <w:rPr>
          <w:rFonts w:asciiTheme="minorHAnsi" w:eastAsiaTheme="minorHAnsi" w:hAnsiTheme="minorHAnsi" w:cstheme="minorBidi"/>
          <w:i/>
          <w:sz w:val="24"/>
          <w:szCs w:val="22"/>
        </w:rPr>
      </w:pPr>
      <w:r w:rsidRPr="00E84298">
        <w:rPr>
          <w:rFonts w:asciiTheme="minorHAnsi" w:eastAsiaTheme="minorHAnsi" w:hAnsiTheme="minorHAnsi" w:cstheme="minorBidi"/>
          <w:i/>
          <w:sz w:val="24"/>
          <w:szCs w:val="22"/>
        </w:rPr>
        <w:t>Prijazen nasvet</w:t>
      </w:r>
    </w:p>
    <w:p w:rsidR="00E84298" w:rsidRPr="00E84298" w:rsidRDefault="00E84298" w:rsidP="00E84298">
      <w:pPr>
        <w:widowControl/>
        <w:spacing w:after="160" w:line="259" w:lineRule="auto"/>
        <w:rPr>
          <w:rFonts w:asciiTheme="minorHAnsi" w:eastAsiaTheme="minorHAnsi" w:hAnsiTheme="minorHAnsi" w:cstheme="minorBidi"/>
          <w:i/>
          <w:sz w:val="24"/>
          <w:szCs w:val="22"/>
        </w:rPr>
      </w:pPr>
      <w:r w:rsidRPr="00E84298">
        <w:rPr>
          <w:rFonts w:asciiTheme="minorHAnsi" w:eastAsiaTheme="minorHAnsi" w:hAnsiTheme="minorHAnsi" w:cstheme="minorBidi"/>
          <w:i/>
          <w:sz w:val="24"/>
          <w:szCs w:val="22"/>
        </w:rPr>
        <w:t xml:space="preserve">Za izpolnitev obrazca boste potrebovali podatke o tehnični rešitvi, zaščiti intelektualne lastnine, gospodarskih učinkih (prihodki, dobiček) in podatke o </w:t>
      </w:r>
      <w:proofErr w:type="spellStart"/>
      <w:r w:rsidRPr="00E84298">
        <w:rPr>
          <w:rFonts w:asciiTheme="minorHAnsi" w:eastAsiaTheme="minorHAnsi" w:hAnsiTheme="minorHAnsi" w:cstheme="minorBidi"/>
          <w:i/>
          <w:sz w:val="24"/>
          <w:szCs w:val="22"/>
        </w:rPr>
        <w:t>okoljskem</w:t>
      </w:r>
      <w:proofErr w:type="spellEnd"/>
      <w:r w:rsidRPr="00E84298">
        <w:rPr>
          <w:rFonts w:asciiTheme="minorHAnsi" w:eastAsiaTheme="minorHAnsi" w:hAnsiTheme="minorHAnsi" w:cstheme="minorBidi"/>
          <w:i/>
          <w:sz w:val="24"/>
          <w:szCs w:val="22"/>
        </w:rPr>
        <w:t xml:space="preserve">/trajnostnem učinku inovacije. Predlagamo, da ga izpolnite v sodelovanju z vašimi sodelavci, ki imajo potrebne podatke (služba za razvoj, komerciala, finančno-računovodska služba, </w:t>
      </w:r>
      <w:proofErr w:type="spellStart"/>
      <w:r w:rsidRPr="00E84298">
        <w:rPr>
          <w:rFonts w:asciiTheme="minorHAnsi" w:eastAsiaTheme="minorHAnsi" w:hAnsiTheme="minorHAnsi" w:cstheme="minorBidi"/>
          <w:i/>
          <w:sz w:val="24"/>
          <w:szCs w:val="22"/>
        </w:rPr>
        <w:t>idr</w:t>
      </w:r>
      <w:proofErr w:type="spellEnd"/>
      <w:r w:rsidRPr="00E84298">
        <w:rPr>
          <w:rFonts w:asciiTheme="minorHAnsi" w:eastAsiaTheme="minorHAnsi" w:hAnsiTheme="minorHAnsi" w:cstheme="minorBidi"/>
          <w:i/>
          <w:sz w:val="24"/>
          <w:szCs w:val="22"/>
        </w:rPr>
        <w:t>).</w:t>
      </w:r>
    </w:p>
    <w:p w:rsidR="00E84298" w:rsidRPr="00E84298" w:rsidRDefault="00E84298" w:rsidP="00E84298">
      <w:pPr>
        <w:widowControl/>
        <w:spacing w:after="160" w:line="259" w:lineRule="auto"/>
        <w:jc w:val="center"/>
        <w:rPr>
          <w:rFonts w:asciiTheme="minorHAnsi" w:eastAsiaTheme="minorHAnsi" w:hAnsiTheme="minorHAnsi" w:cstheme="minorBidi"/>
          <w:b/>
          <w:sz w:val="24"/>
          <w:szCs w:val="22"/>
        </w:rPr>
      </w:pPr>
      <w:r w:rsidRPr="00E84298">
        <w:rPr>
          <w:rFonts w:asciiTheme="minorHAnsi" w:eastAsiaTheme="minorHAnsi" w:hAnsiTheme="minorHAnsi" w:cstheme="minorBidi"/>
          <w:b/>
          <w:sz w:val="28"/>
          <w:szCs w:val="22"/>
        </w:rPr>
        <w:t>OSNOVNI PODATKI O INOVACIJI</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Strokovni naziv inovacije (slo):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Strokovni naziv inovacije (</w:t>
      </w:r>
      <w:proofErr w:type="spellStart"/>
      <w:r w:rsidRPr="00E84298">
        <w:rPr>
          <w:rFonts w:asciiTheme="minorHAnsi" w:eastAsiaTheme="minorHAnsi" w:hAnsiTheme="minorHAnsi" w:cstheme="minorBidi"/>
          <w:sz w:val="22"/>
          <w:szCs w:val="22"/>
        </w:rPr>
        <w:t>an</w:t>
      </w:r>
      <w:proofErr w:type="spellEnd"/>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Marketinški naziv inovacije (slo):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Marketinški naziv inovacije (</w:t>
      </w:r>
      <w:proofErr w:type="spellStart"/>
      <w:r w:rsidRPr="00E84298">
        <w:rPr>
          <w:rFonts w:asciiTheme="minorHAnsi" w:eastAsiaTheme="minorHAnsi" w:hAnsiTheme="minorHAnsi" w:cstheme="minorBidi"/>
          <w:sz w:val="22"/>
          <w:szCs w:val="22"/>
        </w:rPr>
        <w:t>an</w:t>
      </w:r>
      <w:proofErr w:type="spellEnd"/>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Prijavitelj (naziv organizacije):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Matična št. prijavitelja:</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Naslov:</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Uradni zastopnik organizacije (direktor/predsednik uprave …):</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Kontaktna oseba za korespondenco: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E-naslov in telefonska številka kontaktne osebe: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Inovator/ji in/ali naziv inovacijske ekipe: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Vrsta inovacije (produktna, procesna, trženjska, organizacijska, kombinirana, družbena; </w:t>
      </w:r>
      <w:r w:rsidRPr="00E84298">
        <w:rPr>
          <w:rFonts w:asciiTheme="minorHAnsi" w:eastAsiaTheme="minorHAnsi" w:hAnsiTheme="minorHAnsi" w:cstheme="minorBidi"/>
          <w:i/>
          <w:sz w:val="22"/>
          <w:szCs w:val="22"/>
        </w:rPr>
        <w:t>opisi posameznih vrst inovacije so v 7. členu Pravilnika o podeljevanju priznanj GZS za inovacije</w:t>
      </w:r>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Raven tehnološke razvitosti inovacije (obrazložitev TRL na </w:t>
      </w:r>
      <w:hyperlink r:id="rId7" w:history="1">
        <w:r w:rsidRPr="00E84298">
          <w:rPr>
            <w:rFonts w:asciiTheme="minorHAnsi" w:eastAsiaTheme="minorHAnsi" w:hAnsiTheme="minorHAnsi" w:cstheme="minorBidi"/>
            <w:color w:val="0563C1" w:themeColor="hyperlink"/>
            <w:sz w:val="22"/>
            <w:szCs w:val="22"/>
            <w:u w:val="single"/>
          </w:rPr>
          <w:t>tej povezavi</w:t>
        </w:r>
      </w:hyperlink>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Mesec in leto začetka praktične uporabe oz. trženja inovacije: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Obdobje razvoja inovacije do začetka praktične uporabe oz. trženja (</w:t>
      </w:r>
      <w:r w:rsidRPr="00E84298">
        <w:rPr>
          <w:rFonts w:asciiTheme="minorHAnsi" w:eastAsiaTheme="minorHAnsi" w:hAnsiTheme="minorHAnsi" w:cstheme="minorBidi"/>
          <w:i/>
          <w:sz w:val="22"/>
          <w:szCs w:val="22"/>
        </w:rPr>
        <w:t>opomba: praktična uporaba ali trženje pomeni, da inovacija ustvarja korist za uporabnika, skladno z opisom v 3. členu Pravilnika o podeljevanju priznanj GZS za inovacije</w:t>
      </w:r>
      <w:r w:rsidRPr="00E84298">
        <w:rPr>
          <w:rFonts w:asciiTheme="minorHAnsi" w:eastAsiaTheme="minorHAnsi" w:hAnsiTheme="minorHAnsi" w:cstheme="minorBidi"/>
          <w:sz w:val="22"/>
          <w:szCs w:val="22"/>
        </w:rPr>
        <w:t>)</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p>
    <w:p w:rsidR="00E84298" w:rsidRPr="00E84298" w:rsidRDefault="00E84298" w:rsidP="00E84298">
      <w:pPr>
        <w:widowControl/>
        <w:spacing w:after="160" w:line="259" w:lineRule="auto"/>
        <w:jc w:val="center"/>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IZJAVA</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Izjavljamo, da se strinjamo in sprejemamo vse pogoje, ki so navedeni v razpisni dokumentaciji in da so vsi navedeni podatki v celotnem prijavnem obrazcu resnični in ustrezajo dejanskemu stanju.</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p>
    <w:p w:rsidR="00E84298" w:rsidRPr="00E84298" w:rsidRDefault="00E84298" w:rsidP="00E84298">
      <w:pPr>
        <w:widowControl/>
        <w:spacing w:after="160" w:line="259" w:lineRule="auto"/>
        <w:jc w:val="righ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Podpis direktorja oz. odgovorne osebe</w:t>
      </w:r>
    </w:p>
    <w:p w:rsidR="00E84298" w:rsidRPr="00E84298" w:rsidRDefault="00E84298" w:rsidP="00E84298">
      <w:pPr>
        <w:widowControl/>
        <w:spacing w:before="240" w:after="60"/>
        <w:jc w:val="right"/>
        <w:outlineLvl w:val="6"/>
        <w:rPr>
          <w:rFonts w:ascii="Calibri" w:hAnsi="Calibri"/>
        </w:rPr>
      </w:pPr>
      <w:r w:rsidRPr="00E84298">
        <w:rPr>
          <w:rFonts w:ascii="Calibri" w:hAnsi="Calibri"/>
        </w:rPr>
        <w:t>________________________________</w:t>
      </w:r>
      <w:r w:rsidRPr="00E84298">
        <w:rPr>
          <w:rFonts w:ascii="Calibri" w:hAnsi="Calibri"/>
        </w:rPr>
        <w:softHyphen/>
      </w:r>
      <w:r w:rsidRPr="00E84298">
        <w:rPr>
          <w:rFonts w:ascii="Calibri" w:hAnsi="Calibri"/>
        </w:rPr>
        <w:softHyphen/>
      </w:r>
      <w:r w:rsidRPr="00E84298">
        <w:rPr>
          <w:rFonts w:ascii="Calibri" w:hAnsi="Calibri"/>
        </w:rPr>
        <w:softHyphen/>
        <w:t>___</w:t>
      </w:r>
    </w:p>
    <w:p w:rsidR="00E84298" w:rsidRPr="00E84298" w:rsidRDefault="00E84298" w:rsidP="00E84298">
      <w:pPr>
        <w:widowControl/>
        <w:spacing w:after="160" w:line="259" w:lineRule="auto"/>
        <w:jc w:val="right"/>
        <w:rPr>
          <w:rFonts w:asciiTheme="minorHAnsi" w:eastAsiaTheme="minorHAnsi" w:hAnsiTheme="minorHAnsi" w:cstheme="minorBidi"/>
          <w:sz w:val="22"/>
          <w:szCs w:val="22"/>
        </w:rPr>
      </w:pPr>
    </w:p>
    <w:p w:rsidR="00E84298" w:rsidRPr="00E84298" w:rsidRDefault="00E84298" w:rsidP="00E84298">
      <w:pPr>
        <w:widowControl/>
        <w:spacing w:after="160" w:line="259" w:lineRule="auto"/>
        <w:rPr>
          <w:rFonts w:asciiTheme="minorHAnsi" w:eastAsiaTheme="minorHAnsi" w:hAnsiTheme="minorHAnsi" w:cstheme="minorBidi"/>
          <w:b/>
          <w:sz w:val="28"/>
          <w:szCs w:val="22"/>
        </w:rPr>
      </w:pP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t>OPIS INOVACIJE</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lastRenderedPageBreak/>
        <w:t>Kratek opis inovacije za komisijo (do 1200 znakov)</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Kratek opis inovacije v slovenščini za uporabo v medijih (do 600 znakov s presledki)</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Kratek opis inovacije v angleščini za uporabo v medijih (do 600 znakov s presledki)</w:t>
      </w:r>
    </w:p>
    <w:p w:rsidR="00E84298" w:rsidRPr="00E84298" w:rsidRDefault="00E84298" w:rsidP="00E84298">
      <w:pPr>
        <w:widowControl/>
        <w:spacing w:after="160" w:line="259" w:lineRule="auto"/>
        <w:jc w:val="left"/>
        <w:rPr>
          <w:rFonts w:asciiTheme="minorHAnsi" w:eastAsiaTheme="minorHAnsi" w:hAnsiTheme="minorHAnsi" w:cstheme="minorBidi"/>
          <w:b/>
          <w:color w:val="FF0000"/>
          <w:sz w:val="22"/>
          <w:szCs w:val="22"/>
        </w:rPr>
      </w:pPr>
      <w:r w:rsidRPr="00E84298">
        <w:rPr>
          <w:rFonts w:asciiTheme="minorHAnsi" w:eastAsiaTheme="minorHAnsi" w:hAnsiTheme="minorHAnsi" w:cstheme="minorBidi"/>
          <w:b/>
          <w:color w:val="FF0000"/>
          <w:sz w:val="22"/>
          <w:szCs w:val="22"/>
        </w:rPr>
        <w:br w:type="page"/>
      </w:r>
      <w:bookmarkStart w:id="0" w:name="_GoBack"/>
      <w:bookmarkEnd w:id="0"/>
    </w:p>
    <w:p w:rsidR="00E84298" w:rsidRPr="00E84298" w:rsidRDefault="00E84298" w:rsidP="00E84298">
      <w:pPr>
        <w:widowControl/>
        <w:spacing w:after="160" w:line="259" w:lineRule="auto"/>
        <w:jc w:val="center"/>
        <w:rPr>
          <w:rFonts w:asciiTheme="minorHAnsi" w:eastAsiaTheme="minorHAnsi" w:hAnsiTheme="minorHAnsi" w:cstheme="minorBidi"/>
          <w:b/>
          <w:i/>
          <w:sz w:val="22"/>
          <w:szCs w:val="22"/>
        </w:rPr>
      </w:pPr>
      <w:r w:rsidRPr="00E84298">
        <w:rPr>
          <w:rFonts w:asciiTheme="minorHAnsi" w:eastAsiaTheme="minorHAnsi" w:hAnsiTheme="minorHAnsi" w:cstheme="minorBidi"/>
          <w:b/>
          <w:i/>
          <w:sz w:val="22"/>
          <w:szCs w:val="22"/>
        </w:rPr>
        <w:lastRenderedPageBreak/>
        <w:t>PODROBEN OPIS INOVACIJE</w:t>
      </w:r>
    </w:p>
    <w:p w:rsidR="00E84298" w:rsidRPr="00E84298" w:rsidRDefault="00E84298" w:rsidP="00E84298">
      <w:pPr>
        <w:widowControl/>
        <w:spacing w:after="160" w:line="259" w:lineRule="auto"/>
        <w:rPr>
          <w:rFonts w:asciiTheme="minorHAnsi" w:eastAsiaTheme="minorHAnsi" w:hAnsiTheme="minorHAnsi" w:cstheme="minorBidi"/>
          <w:i/>
          <w:sz w:val="22"/>
          <w:szCs w:val="22"/>
        </w:rPr>
      </w:pPr>
      <w:r w:rsidRPr="00E84298">
        <w:rPr>
          <w:rFonts w:asciiTheme="minorHAnsi" w:eastAsiaTheme="minorHAnsi" w:hAnsiTheme="minorHAnsi" w:cstheme="minorBidi"/>
          <w:i/>
          <w:sz w:val="22"/>
          <w:szCs w:val="22"/>
        </w:rPr>
        <w:t xml:space="preserve">Podroben opis inovacije je razdeljen na dela ODLIČNOST in UČINEK in lahko obsega </w:t>
      </w:r>
      <w:r w:rsidRPr="00E84298">
        <w:rPr>
          <w:rFonts w:asciiTheme="minorHAnsi" w:eastAsiaTheme="minorHAnsi" w:hAnsiTheme="minorHAnsi" w:cstheme="minorBidi"/>
          <w:b/>
          <w:i/>
          <w:sz w:val="22"/>
          <w:szCs w:val="22"/>
        </w:rPr>
        <w:t>največ 5 strani</w:t>
      </w:r>
      <w:r w:rsidRPr="00E84298">
        <w:rPr>
          <w:rFonts w:asciiTheme="minorHAnsi" w:eastAsiaTheme="minorHAnsi" w:hAnsiTheme="minorHAnsi" w:cstheme="minorBidi"/>
          <w:i/>
          <w:sz w:val="22"/>
          <w:szCs w:val="22"/>
        </w:rPr>
        <w:t xml:space="preserve">. Oblikovanje prijave (velikost in tip črk, barvno oblikovanje, grafične vsebine ipd.) je prepuščeno prijaviteljem in njihovi kreativnosti, da inovacijo predstavijo na svoj in atraktiven način. Prijavitelji se morajo strogo držati le posameznih podnaslovov, ki so opredeljeni v nadaljevanju (OPIS PROBLEMA IN NJEGOVE REŠITVE, RAZSEŽNOST INOVACIJE, …) in nasloviti vse točke, ki so izpostavljene v sklopu vsakega podnaslova. </w:t>
      </w: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t>ODLIČNOST</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OPIS PROBEMA IN NJEGOVE REŠITVE</w:t>
      </w:r>
    </w:p>
    <w:p w:rsidR="00E84298" w:rsidRPr="00E84298" w:rsidRDefault="00E84298" w:rsidP="00E84298">
      <w:pPr>
        <w:widowControl/>
        <w:numPr>
          <w:ilvl w:val="0"/>
          <w:numId w:val="8"/>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Jasno opišite, kakšen in čigav problem oz. izziv rešuje vaša inovacija in podajte izhodiščno stanje?</w:t>
      </w:r>
    </w:p>
    <w:p w:rsidR="00E84298" w:rsidRPr="00E84298" w:rsidRDefault="00E84298" w:rsidP="00E84298">
      <w:pPr>
        <w:widowControl/>
        <w:numPr>
          <w:ilvl w:val="0"/>
          <w:numId w:val="8"/>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Jasno in konkretno opišite, na kakšen način vaša inovacija rešuje izpostavljen problem in katere ključne lastnosti oz. funkcije izdelka/storitve/rešitve so izboljšane?</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RAZSEŽNOST INOVACIJE</w:t>
      </w:r>
    </w:p>
    <w:p w:rsidR="00E84298" w:rsidRPr="00E84298" w:rsidRDefault="00E84298" w:rsidP="00E84298">
      <w:pPr>
        <w:widowControl/>
        <w:numPr>
          <w:ilvl w:val="0"/>
          <w:numId w:val="9"/>
        </w:numPr>
        <w:spacing w:after="160" w:line="259" w:lineRule="auto"/>
        <w:contextualSpacing/>
        <w:jc w:val="left"/>
        <w:rPr>
          <w:rFonts w:asciiTheme="minorHAnsi" w:eastAsiaTheme="minorHAnsi" w:hAnsiTheme="minorHAnsi" w:cstheme="minorBidi"/>
          <w:b/>
          <w:sz w:val="22"/>
          <w:szCs w:val="22"/>
        </w:rPr>
      </w:pPr>
      <w:r w:rsidRPr="00E84298">
        <w:rPr>
          <w:rFonts w:asciiTheme="minorHAnsi" w:eastAsiaTheme="minorHAnsi" w:hAnsiTheme="minorHAnsi" w:cstheme="minorBidi"/>
          <w:sz w:val="22"/>
          <w:szCs w:val="22"/>
        </w:rPr>
        <w:t>S konkretno navedbo držav/regij opišite ali predlagana inovacija predstavlja inovacijo na nacionalnem (Slovenija) ali mednarodnem nivoju (tujina) oziroma ali rešitev predstavlja inovacijo na nivoju organizacije.</w:t>
      </w:r>
    </w:p>
    <w:p w:rsidR="00E84298" w:rsidRPr="00E84298" w:rsidRDefault="00E84298" w:rsidP="00E84298">
      <w:pPr>
        <w:widowControl/>
        <w:spacing w:after="160" w:line="259" w:lineRule="auto"/>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OPIS STANJA NA PODROČJU INOVACIJE</w:t>
      </w:r>
    </w:p>
    <w:p w:rsidR="00E84298" w:rsidRPr="00E84298" w:rsidRDefault="00E84298" w:rsidP="00E84298">
      <w:pPr>
        <w:widowControl/>
        <w:numPr>
          <w:ilvl w:val="0"/>
          <w:numId w:val="10"/>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najsodobnejše stanje tehnike/storitev/postopkov/idej/metod na področju inovacije in primerjajte predlagano inovacijo z obstoječim stanjem.  Podajte pregled patentov in ostale zaščite intelektualne lastnine v povezavi z inovacijo ter znanstvene in strokovne literature.</w:t>
      </w:r>
    </w:p>
    <w:p w:rsidR="00E84298" w:rsidRPr="00E84298" w:rsidRDefault="00E84298" w:rsidP="00E84298">
      <w:pPr>
        <w:widowControl/>
        <w:numPr>
          <w:ilvl w:val="0"/>
          <w:numId w:val="10"/>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V čem je vaša inovacija boljša od najboljših rešitev, ki jih ponuja konkurenca? (npr. z vidika zmogljivosti, strokovnosti, enostavnosti uporabe, </w:t>
      </w:r>
      <w:proofErr w:type="spellStart"/>
      <w:r w:rsidRPr="00E84298">
        <w:rPr>
          <w:rFonts w:asciiTheme="minorHAnsi" w:eastAsiaTheme="minorHAnsi" w:hAnsiTheme="minorHAnsi" w:cstheme="minorBidi"/>
          <w:sz w:val="22"/>
          <w:szCs w:val="22"/>
        </w:rPr>
        <w:t>okoljskih</w:t>
      </w:r>
      <w:proofErr w:type="spellEnd"/>
      <w:r w:rsidRPr="00E84298">
        <w:rPr>
          <w:rFonts w:asciiTheme="minorHAnsi" w:eastAsiaTheme="minorHAnsi" w:hAnsiTheme="minorHAnsi" w:cstheme="minorBidi"/>
          <w:sz w:val="22"/>
          <w:szCs w:val="22"/>
        </w:rPr>
        <w:t xml:space="preserve"> vidikov, koristi za družbo, vključenosti dimenzije spola in ostalih vidikov, človeških virov …) </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V kolikor lahko, umestite predlagano inovacijo v eno izmed prioritetnih področij in </w:t>
      </w:r>
      <w:proofErr w:type="spellStart"/>
      <w:r w:rsidRPr="00E84298">
        <w:rPr>
          <w:rFonts w:asciiTheme="minorHAnsi" w:eastAsiaTheme="minorHAnsi" w:hAnsiTheme="minorHAnsi" w:cstheme="minorBidi"/>
          <w:sz w:val="22"/>
          <w:szCs w:val="22"/>
        </w:rPr>
        <w:t>podpodročij</w:t>
      </w:r>
      <w:proofErr w:type="spellEnd"/>
      <w:r w:rsidRPr="00E84298">
        <w:rPr>
          <w:rFonts w:asciiTheme="minorHAnsi" w:eastAsiaTheme="minorHAnsi" w:hAnsiTheme="minorHAnsi" w:cstheme="minorBidi"/>
          <w:sz w:val="22"/>
          <w:szCs w:val="22"/>
        </w:rPr>
        <w:t xml:space="preserve"> strategije pametne specializacije Slovenije (S4) na podlagi tabele prioritet Slovenske strategije pametne specializacije (S4) in pripadajočih fokusnih področij in tehnologij na </w:t>
      </w:r>
      <w:hyperlink r:id="rId8" w:history="1">
        <w:r w:rsidRPr="00E84298">
          <w:rPr>
            <w:rFonts w:asciiTheme="minorHAnsi" w:eastAsiaTheme="minorHAnsi" w:hAnsiTheme="minorHAnsi" w:cstheme="minorBidi"/>
            <w:color w:val="0563C1" w:themeColor="hyperlink"/>
            <w:sz w:val="22"/>
            <w:szCs w:val="22"/>
            <w:u w:val="single"/>
          </w:rPr>
          <w:t>tej povezavi</w:t>
        </w:r>
      </w:hyperlink>
      <w:r w:rsidRPr="00E84298">
        <w:rPr>
          <w:rFonts w:asciiTheme="minorHAnsi" w:eastAsiaTheme="minorHAnsi" w:hAnsiTheme="minorHAnsi" w:cstheme="minorBidi"/>
          <w:sz w:val="22"/>
          <w:szCs w:val="22"/>
        </w:rPr>
        <w:t xml:space="preserve">.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spacing w:after="160" w:line="259" w:lineRule="auto"/>
        <w:jc w:val="left"/>
        <w:rPr>
          <w:rFonts w:asciiTheme="minorHAnsi" w:eastAsiaTheme="minorHAnsi" w:hAnsiTheme="minorHAnsi" w:cstheme="minorBidi"/>
          <w:b/>
          <w:i/>
          <w:sz w:val="24"/>
          <w:szCs w:val="22"/>
        </w:rPr>
      </w:pPr>
      <w:r w:rsidRPr="00E84298">
        <w:rPr>
          <w:rFonts w:asciiTheme="minorHAnsi" w:eastAsiaTheme="minorHAnsi" w:hAnsiTheme="minorHAnsi" w:cstheme="minorBidi"/>
          <w:b/>
          <w:sz w:val="24"/>
          <w:szCs w:val="22"/>
        </w:rPr>
        <w:t>ZAŠČITA INOVACIJE</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Na kakšen način je zaščitena predlagana inovacija? (patent, blagovna znamka, model, poslovna skrivnost, avtorska pravica in na kakšnem nivoju – nacionalni, mednarodni). Dopišite konkreten naziv in številko zaščite oz. konkretno argumentirajte na kakšen način je zaščitena poslovno skrivnost.</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Katere sisteme vodenja uporabljate v vaši organizaciji (ISO standardi, poslovna odločnost …)?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INOVACIJSKA EKIPA</w:t>
      </w:r>
    </w:p>
    <w:p w:rsidR="00E84298" w:rsidRPr="00E84298" w:rsidRDefault="00E84298" w:rsidP="00E84298">
      <w:pPr>
        <w:widowControl/>
        <w:numPr>
          <w:ilvl w:val="0"/>
          <w:numId w:val="16"/>
        </w:numPr>
        <w:spacing w:after="160" w:line="259" w:lineRule="auto"/>
        <w:contextualSpacing/>
        <w:jc w:val="left"/>
        <w:rPr>
          <w:rFonts w:asciiTheme="minorHAnsi" w:eastAsiaTheme="minorHAnsi" w:hAnsiTheme="minorHAnsi" w:cstheme="minorBidi"/>
          <w:b/>
          <w:sz w:val="22"/>
          <w:szCs w:val="22"/>
        </w:rPr>
      </w:pPr>
      <w:r w:rsidRPr="00E84298">
        <w:rPr>
          <w:rFonts w:asciiTheme="minorHAnsi" w:eastAsiaTheme="minorHAnsi" w:hAnsiTheme="minorHAnsi" w:cstheme="minorBidi"/>
          <w:sz w:val="22"/>
          <w:szCs w:val="22"/>
        </w:rPr>
        <w:t xml:space="preserve">Jasno predstavite inovacijsko ekipo* iz stališča </w:t>
      </w:r>
      <w:proofErr w:type="spellStart"/>
      <w:r w:rsidRPr="00E84298">
        <w:rPr>
          <w:rFonts w:asciiTheme="minorHAnsi" w:eastAsiaTheme="minorHAnsi" w:hAnsiTheme="minorHAnsi" w:cstheme="minorBidi"/>
          <w:sz w:val="22"/>
          <w:szCs w:val="22"/>
        </w:rPr>
        <w:t>multidisciplinarnosti</w:t>
      </w:r>
      <w:proofErr w:type="spellEnd"/>
      <w:r w:rsidRPr="00E84298">
        <w:rPr>
          <w:rFonts w:asciiTheme="minorHAnsi" w:eastAsiaTheme="minorHAnsi" w:hAnsiTheme="minorHAnsi" w:cstheme="minorBidi"/>
          <w:sz w:val="22"/>
          <w:szCs w:val="22"/>
        </w:rPr>
        <w:t xml:space="preserve"> (navedite področja, iz katerih so člani), spolne raznolikosti (koliko žensk/moških), sodelovanja strokovnjakov iz razvojno-raziskovalnih organizacij (navedite organizacije) in sodelovanja strokovnjakov iz drugih gospodarskih organizacij (navedite organizacije ali drugače opišite partnerje). </w:t>
      </w:r>
    </w:p>
    <w:p w:rsidR="00E84298" w:rsidRPr="00E84298" w:rsidRDefault="00E84298" w:rsidP="00E84298">
      <w:pPr>
        <w:widowControl/>
        <w:spacing w:after="160" w:line="259" w:lineRule="auto"/>
        <w:ind w:left="360"/>
        <w:jc w:val="left"/>
        <w:rPr>
          <w:rFonts w:asciiTheme="minorHAnsi" w:eastAsiaTheme="minorHAnsi" w:hAnsiTheme="minorHAnsi" w:cstheme="minorBidi"/>
          <w:b/>
          <w:i/>
          <w:szCs w:val="22"/>
        </w:rPr>
      </w:pPr>
      <w:r w:rsidRPr="00E84298">
        <w:rPr>
          <w:rFonts w:asciiTheme="minorHAnsi" w:eastAsiaTheme="minorHAnsi" w:hAnsiTheme="minorHAnsi" w:cstheme="minorBidi"/>
          <w:i/>
          <w:szCs w:val="22"/>
        </w:rPr>
        <w:lastRenderedPageBreak/>
        <w:t>* Sestava inovacijske ekipe ni nujno enaka podani ekipi inovatorjev, ki je navedena ampak je ta širša in se dotika najrazličnejših faz razvoja inovacije.</w:t>
      </w:r>
      <w:r w:rsidRPr="00E84298">
        <w:rPr>
          <w:rFonts w:asciiTheme="minorHAnsi" w:eastAsiaTheme="minorHAnsi" w:hAnsiTheme="minorHAnsi" w:cstheme="minorBidi"/>
          <w:szCs w:val="22"/>
        </w:rPr>
        <w:t xml:space="preserve"> </w:t>
      </w:r>
      <w:r w:rsidRPr="00E84298">
        <w:rPr>
          <w:rFonts w:asciiTheme="minorHAnsi" w:eastAsiaTheme="minorHAnsi" w:hAnsiTheme="minorHAnsi" w:cstheme="minorBidi"/>
          <w:i/>
          <w:szCs w:val="22"/>
        </w:rPr>
        <w:t>V kolikor gre za posameznika obrazložite vaše kompetence za celosten razvoj inovacije.</w:t>
      </w: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t>UČINEK</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UPORABNIK</w:t>
      </w:r>
    </w:p>
    <w:p w:rsidR="00E84298" w:rsidRPr="00E84298" w:rsidRDefault="00E84298" w:rsidP="00E84298">
      <w:pPr>
        <w:widowControl/>
        <w:numPr>
          <w:ilvl w:val="0"/>
          <w:numId w:val="12"/>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kdo so ciljne skupine kupcev ali končnih uporabnikov inovacije.</w:t>
      </w:r>
    </w:p>
    <w:p w:rsidR="00E84298" w:rsidRPr="00E84298" w:rsidRDefault="00E84298" w:rsidP="00E84298">
      <w:pPr>
        <w:widowControl/>
        <w:numPr>
          <w:ilvl w:val="0"/>
          <w:numId w:val="12"/>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Obrazložite kakšen potencial ima vaša inovacija za razširitev kroga ciljne skupine uporabnikov?</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TRG</w:t>
      </w:r>
    </w:p>
    <w:p w:rsidR="00E84298" w:rsidRPr="00E84298" w:rsidRDefault="00E84298" w:rsidP="00E84298">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trg inovacije v smislu vrste (</w:t>
      </w:r>
      <w:proofErr w:type="spellStart"/>
      <w:r w:rsidRPr="00E84298">
        <w:rPr>
          <w:rFonts w:asciiTheme="minorHAnsi" w:eastAsiaTheme="minorHAnsi" w:hAnsiTheme="minorHAnsi" w:cstheme="minorBidi"/>
          <w:sz w:val="22"/>
          <w:szCs w:val="22"/>
        </w:rPr>
        <w:t>nišni</w:t>
      </w:r>
      <w:proofErr w:type="spellEnd"/>
      <w:r w:rsidRPr="00E84298">
        <w:rPr>
          <w:rFonts w:asciiTheme="minorHAnsi" w:eastAsiaTheme="minorHAnsi" w:hAnsiTheme="minorHAnsi" w:cstheme="minorBidi"/>
          <w:sz w:val="22"/>
          <w:szCs w:val="22"/>
        </w:rPr>
        <w:t>, mednarodni, nacionalni … ), velikosti (volumsko, finančno, geografsko) in rasti. Konkretno navedite države in ocenite tržni delež. V primeru, da gre za koristno uporabo/izboljšavo in ne prodajo inovacije, opišite obseg oz. širino uporabe (</w:t>
      </w:r>
      <w:proofErr w:type="spellStart"/>
      <w:r w:rsidRPr="00E84298">
        <w:rPr>
          <w:rFonts w:asciiTheme="minorHAnsi" w:eastAsiaTheme="minorHAnsi" w:hAnsiTheme="minorHAnsi" w:cstheme="minorBidi"/>
          <w:sz w:val="22"/>
          <w:szCs w:val="22"/>
        </w:rPr>
        <w:t>netehnološke</w:t>
      </w:r>
      <w:proofErr w:type="spellEnd"/>
      <w:r w:rsidRPr="00E84298">
        <w:rPr>
          <w:rFonts w:asciiTheme="minorHAnsi" w:eastAsiaTheme="minorHAnsi" w:hAnsiTheme="minorHAnsi" w:cstheme="minorBidi"/>
          <w:sz w:val="22"/>
          <w:szCs w:val="22"/>
        </w:rPr>
        <w:t>, družbene inovacije).</w:t>
      </w:r>
    </w:p>
    <w:p w:rsidR="00E84298" w:rsidRPr="00E84298" w:rsidRDefault="00E84298" w:rsidP="00E84298">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Kdo so glavni neposredni in posredni konkurenti na področju predlagane inovacije?</w:t>
      </w:r>
    </w:p>
    <w:p w:rsidR="00E84298" w:rsidRPr="00E84298" w:rsidRDefault="00E84298" w:rsidP="00E84298">
      <w:pPr>
        <w:widowControl/>
        <w:spacing w:after="160" w:line="259" w:lineRule="auto"/>
        <w:jc w:val="left"/>
        <w:rPr>
          <w:rFonts w:asciiTheme="minorHAnsi" w:eastAsiaTheme="minorHAnsi" w:hAnsiTheme="minorHAnsi" w:cstheme="minorBidi"/>
          <w:b/>
          <w:i/>
          <w:sz w:val="24"/>
          <w:szCs w:val="22"/>
        </w:rPr>
      </w:pPr>
      <w:r w:rsidRPr="00E84298">
        <w:rPr>
          <w:rFonts w:asciiTheme="minorHAnsi" w:eastAsiaTheme="minorHAnsi" w:hAnsiTheme="minorHAnsi" w:cstheme="minorBidi"/>
          <w:b/>
          <w:sz w:val="24"/>
          <w:szCs w:val="22"/>
        </w:rPr>
        <w:t>FINANČNI UČINKI</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Navedite celoten vložek v inovacijo (v € in % glede na letni promet).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Kakšen vpliv ima predlagana inovacija na finančno stanje organizacije? Navedite konkretne podatke (v €) oz. primerjave (v %), ki se navezujejo na letni promet in dobiček vaše organizacije. </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Kakšna je finančna ocena inovacije v naslednjih 3 letih? Navedite konkretne podatke (v €) oz. primerjave (v %), ki se navezujejo na letni promet in dobiček vaše organizacije. </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in jedrnato podajte kratko strategijo kako bodo doseženi zastavljeni finančni cilji (npr. prodajni kanali, tehnične rešitve, dostop do uporabnikov, načini prodaje/uporabe inovacije …).</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TRAJNOSTNI UČINKI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opišite kakšne trajnostne učinke ima predlagana inovacija na organizacijo, klimo in procese v vaši organizaciji? Navedite morebitne nagrade ali druge oblike potrditev, v kolikor ste jih že prejeli.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predstavite vpliv na okolje in ga podkrepite z vrednostmi.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predstavite vpliv na družbo ter dodajte kakšen je prispevek inovacije k družbeni vključenosti*. (Ta del je predvsem ključen za družbene inovacije.)</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i/>
          <w:szCs w:val="22"/>
        </w:rPr>
      </w:pPr>
      <w:r w:rsidRPr="00E84298">
        <w:rPr>
          <w:rFonts w:asciiTheme="minorHAnsi" w:eastAsiaTheme="minorHAnsi" w:hAnsiTheme="minorHAnsi" w:cstheme="minorBidi"/>
          <w:sz w:val="22"/>
          <w:szCs w:val="22"/>
        </w:rPr>
        <w:t>Opišite kako se predlagana inovacija vklaplja v poslovno in razvojno strategijo vaše organizacije.</w:t>
      </w:r>
    </w:p>
    <w:p w:rsidR="00E84298" w:rsidRPr="00E84298" w:rsidRDefault="00E84298" w:rsidP="00E84298">
      <w:pPr>
        <w:widowControl/>
        <w:spacing w:after="160" w:line="259" w:lineRule="auto"/>
        <w:rPr>
          <w:rFonts w:asciiTheme="minorHAnsi" w:eastAsiaTheme="minorHAnsi" w:hAnsiTheme="minorHAnsi" w:cstheme="minorBidi"/>
          <w:i/>
          <w:szCs w:val="22"/>
        </w:rPr>
      </w:pPr>
      <w:r w:rsidRPr="00E84298">
        <w:rPr>
          <w:rFonts w:asciiTheme="minorHAnsi" w:eastAsiaTheme="minorHAnsi" w:hAnsiTheme="minorHAnsi" w:cstheme="minorBidi"/>
          <w:b/>
          <w:szCs w:val="22"/>
        </w:rPr>
        <w:t>*</w:t>
      </w:r>
      <w:r w:rsidRPr="00E84298">
        <w:rPr>
          <w:rFonts w:asciiTheme="minorHAnsi" w:eastAsiaTheme="minorHAnsi" w:hAnsiTheme="minorHAnsi" w:cstheme="minorBidi"/>
          <w:i/>
          <w:szCs w:val="22"/>
        </w:rPr>
        <w:t xml:space="preserve"> Družbena vključenost oz. socialna inkluzija je integracija posameznikov ali skupin v družbo kot državljanov oz. članov različnih javnih mrež.</w:t>
      </w:r>
    </w:p>
    <w:p w:rsidR="00E84298" w:rsidRPr="00E84298" w:rsidRDefault="00E84298" w:rsidP="00E84298">
      <w:pPr>
        <w:widowControl/>
        <w:spacing w:after="160" w:line="259" w:lineRule="auto"/>
        <w:rPr>
          <w:rFonts w:asciiTheme="minorHAnsi" w:eastAsiaTheme="minorHAnsi" w:hAnsiTheme="minorHAnsi" w:cstheme="minorBidi"/>
          <w:i/>
          <w:szCs w:val="22"/>
        </w:rPr>
      </w:pPr>
    </w:p>
    <w:p w:rsidR="00A12025" w:rsidRDefault="00A12025" w:rsidP="00A12025"/>
    <w:p w:rsidR="00A12025" w:rsidRDefault="00A12025" w:rsidP="00A12025"/>
    <w:p w:rsidR="00A12025" w:rsidRDefault="00A12025" w:rsidP="00A12025"/>
    <w:p w:rsidR="00A12025" w:rsidRDefault="00A12025" w:rsidP="00A12025"/>
    <w:p w:rsidR="00A12025" w:rsidRPr="00A12025" w:rsidRDefault="00A12025" w:rsidP="00A12025"/>
    <w:sectPr w:rsidR="00A12025" w:rsidRPr="00A12025" w:rsidSect="008D0672">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298" w:rsidRDefault="00E84298">
      <w:r>
        <w:separator/>
      </w:r>
    </w:p>
  </w:endnote>
  <w:endnote w:type="continuationSeparator" w:id="0">
    <w:p w:rsidR="00E84298" w:rsidRDefault="00E8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8" w:rsidRDefault="00936748"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C1E90">
      <w:rPr>
        <w:rStyle w:val="tevilkastrani"/>
        <w:noProof/>
      </w:rPr>
      <w:t>4</w:t>
    </w:r>
    <w:r w:rsidRPr="00675AAE">
      <w:rPr>
        <w:rStyle w:val="tevilkastrani"/>
      </w:rPr>
      <w:fldChar w:fldCharType="end"/>
    </w:r>
  </w:p>
  <w:p w:rsidR="00936748" w:rsidRDefault="00936748"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298" w:rsidRDefault="00E84298">
      <w:r>
        <w:separator/>
      </w:r>
    </w:p>
  </w:footnote>
  <w:footnote w:type="continuationSeparator" w:id="0">
    <w:p w:rsidR="00E84298" w:rsidRDefault="00E8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8" w:rsidRDefault="00936748" w:rsidP="007505BA">
    <w:pPr>
      <w:pStyle w:val="Glava"/>
      <w:ind w:left="-1134"/>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8" w:rsidRDefault="00936748" w:rsidP="005E78DA">
    <w:pPr>
      <w:pStyle w:val="Glava"/>
      <w:ind w:left="-1134"/>
      <w:jc w:val="left"/>
      <w:rPr>
        <w:rFonts w:cs="Tahoma"/>
        <w:szCs w:val="14"/>
      </w:rPr>
    </w:pPr>
  </w:p>
  <w:p w:rsidR="00936748" w:rsidRPr="008B4EC5" w:rsidRDefault="00936748"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3501FEC"/>
    <w:multiLevelType w:val="hybridMultilevel"/>
    <w:tmpl w:val="8B70C5B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0"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3EA7577"/>
    <w:multiLevelType w:val="hybridMultilevel"/>
    <w:tmpl w:val="5292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5"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4"/>
  </w:num>
  <w:num w:numId="4">
    <w:abstractNumId w:val="8"/>
  </w:num>
  <w:num w:numId="5">
    <w:abstractNumId w:val="12"/>
  </w:num>
  <w:num w:numId="6">
    <w:abstractNumId w:val="3"/>
  </w:num>
  <w:num w:numId="7">
    <w:abstractNumId w:val="4"/>
  </w:num>
  <w:num w:numId="8">
    <w:abstractNumId w:val="15"/>
  </w:num>
  <w:num w:numId="9">
    <w:abstractNumId w:val="13"/>
  </w:num>
  <w:num w:numId="10">
    <w:abstractNumId w:val="5"/>
  </w:num>
  <w:num w:numId="11">
    <w:abstractNumId w:val="7"/>
  </w:num>
  <w:num w:numId="12">
    <w:abstractNumId w:val="10"/>
  </w:num>
  <w:num w:numId="13">
    <w:abstractNumId w:val="2"/>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98"/>
    <w:rsid w:val="00004589"/>
    <w:rsid w:val="00067169"/>
    <w:rsid w:val="000F00D9"/>
    <w:rsid w:val="00140804"/>
    <w:rsid w:val="00174E06"/>
    <w:rsid w:val="00202F39"/>
    <w:rsid w:val="002B2E8E"/>
    <w:rsid w:val="002D5AC6"/>
    <w:rsid w:val="003246D6"/>
    <w:rsid w:val="00325A09"/>
    <w:rsid w:val="003747AE"/>
    <w:rsid w:val="003D7A45"/>
    <w:rsid w:val="0042490A"/>
    <w:rsid w:val="004D2AD9"/>
    <w:rsid w:val="005114D4"/>
    <w:rsid w:val="00512BF3"/>
    <w:rsid w:val="005420E7"/>
    <w:rsid w:val="005532EE"/>
    <w:rsid w:val="00562943"/>
    <w:rsid w:val="00591A10"/>
    <w:rsid w:val="005C54E4"/>
    <w:rsid w:val="005E26CA"/>
    <w:rsid w:val="005E78DA"/>
    <w:rsid w:val="00675AAE"/>
    <w:rsid w:val="006C0D49"/>
    <w:rsid w:val="006C1E90"/>
    <w:rsid w:val="006D6834"/>
    <w:rsid w:val="007505BA"/>
    <w:rsid w:val="00776C89"/>
    <w:rsid w:val="00780BD3"/>
    <w:rsid w:val="007F0DD8"/>
    <w:rsid w:val="00812609"/>
    <w:rsid w:val="00847386"/>
    <w:rsid w:val="0086337C"/>
    <w:rsid w:val="00873A29"/>
    <w:rsid w:val="008B4EC5"/>
    <w:rsid w:val="008D0672"/>
    <w:rsid w:val="009054B6"/>
    <w:rsid w:val="00925446"/>
    <w:rsid w:val="00936748"/>
    <w:rsid w:val="00971091"/>
    <w:rsid w:val="009A4CA1"/>
    <w:rsid w:val="00A06A70"/>
    <w:rsid w:val="00A07987"/>
    <w:rsid w:val="00A12025"/>
    <w:rsid w:val="00A21A9E"/>
    <w:rsid w:val="00A77DDF"/>
    <w:rsid w:val="00B10A63"/>
    <w:rsid w:val="00B327B5"/>
    <w:rsid w:val="00BC7D30"/>
    <w:rsid w:val="00CC1DA4"/>
    <w:rsid w:val="00CC1EA2"/>
    <w:rsid w:val="00D15C81"/>
    <w:rsid w:val="00DE4375"/>
    <w:rsid w:val="00DF1AAA"/>
    <w:rsid w:val="00E84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B92A382-C3D7-47B2-ADD5-64DA2EA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widowControl w:val="0"/>
      <w:jc w:val="both"/>
    </w:pPr>
    <w:rPr>
      <w:rFonts w:ascii="Tahoma" w:hAnsi="Tahoma"/>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semiHidden/>
    <w:rsid w:val="003D7A45"/>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rk.gov.si/fileadmin/svrk.gov.si/pageuploads/Dokumenti_za_objavo_na_vstopni_strani/TabelaS4_Tabela_prioritet_DSDS_april_2018_SI_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gov.si/fileadmin/mo.gov.si/pageuploads/rr/TR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nar\AppData\Roaming\Microsoft\Templates\Predloga%20GZS_OZ_Zasavje.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GZS_OZ_Zasavje.dotm</Template>
  <TotalTime>0</TotalTime>
  <Pages>4</Pages>
  <Words>916</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Alenka Gračnar</dc:creator>
  <cp:keywords/>
  <dc:description/>
  <cp:lastModifiedBy>Alenka Gračnar</cp:lastModifiedBy>
  <cp:revision>3</cp:revision>
  <cp:lastPrinted>2017-06-08T06:20:00Z</cp:lastPrinted>
  <dcterms:created xsi:type="dcterms:W3CDTF">2020-02-10T12:52:00Z</dcterms:created>
  <dcterms:modified xsi:type="dcterms:W3CDTF">2020-02-12T08:12:00Z</dcterms:modified>
</cp:coreProperties>
</file>